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002"/>
        <w:gridCol w:w="5103"/>
      </w:tblGrid>
      <w:tr w:rsidR="00886A38">
        <w:trPr>
          <w:trHeight w:val="1740"/>
        </w:trPr>
        <w:tc>
          <w:tcPr>
            <w:tcW w:w="4068" w:type="dxa"/>
            <w:shd w:val="clear" w:color="auto" w:fill="auto"/>
          </w:tcPr>
          <w:p w:rsidR="00CF40C5" w:rsidRDefault="00CF40C5" w:rsidP="00502517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</w:rPr>
              <w:t>МИНИСТЕРСТВО СПОРТА</w:t>
            </w:r>
          </w:p>
          <w:p w:rsidR="00CF40C5" w:rsidRDefault="00CF40C5" w:rsidP="00502517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</w:rPr>
              <w:t>ТУЛЬСКОЙ ОБЛАСТИ</w:t>
            </w:r>
          </w:p>
          <w:p w:rsidR="00CF40C5" w:rsidRDefault="00CF40C5">
            <w:pPr>
              <w:spacing w:line="280" w:lineRule="exac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40C5" w:rsidRDefault="00CF40C5">
            <w:pPr>
              <w:keepNext/>
              <w:spacing w:line="200" w:lineRule="exact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Проспект Ленина, д. 2, г. Тула, 300041</w:t>
            </w:r>
          </w:p>
          <w:p w:rsidR="00CF40C5" w:rsidRDefault="00CF40C5">
            <w:pPr>
              <w:keepNext/>
              <w:spacing w:line="200" w:lineRule="exact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Тел.: (4872) 24-53-05, 30-63-37</w:t>
            </w:r>
          </w:p>
          <w:p w:rsidR="00CF40C5" w:rsidRDefault="00CF40C5">
            <w:pPr>
              <w:keepNext/>
              <w:spacing w:line="200" w:lineRule="exact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Факс: 31-25-15</w:t>
            </w:r>
          </w:p>
          <w:p w:rsidR="00CF40C5" w:rsidRDefault="00CF40C5" w:rsidP="006F22B0">
            <w:pPr>
              <w:keepNext/>
              <w:spacing w:line="20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E-mail: sport71@tularegion.ru</w:t>
            </w:r>
          </w:p>
          <w:p w:rsidR="00886A38" w:rsidRPr="001A5FBD" w:rsidRDefault="00CF40C5">
            <w:pPr>
              <w:spacing w:line="260" w:lineRule="exact"/>
              <w:jc w:val="center"/>
              <w:rPr>
                <w:color w:val="FFFFFF"/>
              </w:rPr>
            </w:pPr>
            <w:r w:rsidRPr="00A35381">
              <w:rPr>
                <w:rFonts w:ascii="PT Astra Serif" w:hAnsi="PT Astra Serif"/>
                <w:b/>
                <w:sz w:val="20"/>
                <w:szCs w:val="20"/>
              </w:rPr>
              <w:t>https://sport.tularegion.ru/</w:t>
            </w: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r w:rsidR="00B0593F"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2</w:t>
            </w:r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893033" w:rsidRPr="00032631" w:rsidRDefault="00893033" w:rsidP="0089303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3263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Главам администраций</w:t>
            </w:r>
          </w:p>
          <w:p w:rsidR="00893033" w:rsidRPr="00032631" w:rsidRDefault="00893033" w:rsidP="0089303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3263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муниципальных районов </w:t>
            </w:r>
          </w:p>
          <w:p w:rsidR="00893033" w:rsidRPr="00032631" w:rsidRDefault="00893033" w:rsidP="0089303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3263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(городских округов)</w:t>
            </w:r>
          </w:p>
          <w:p w:rsidR="00893033" w:rsidRPr="00032631" w:rsidRDefault="00893033" w:rsidP="0089303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3263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Тульской области</w:t>
            </w:r>
          </w:p>
          <w:p w:rsidR="00893033" w:rsidRPr="00032631" w:rsidRDefault="00893033" w:rsidP="0089303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893033" w:rsidRPr="00032631" w:rsidRDefault="00893033" w:rsidP="00893033">
            <w:pPr>
              <w:pStyle w:val="8"/>
              <w:spacing w:line="220" w:lineRule="exact"/>
              <w:jc w:val="center"/>
              <w:rPr>
                <w:rFonts w:ascii="PT Astra Serif" w:hAnsi="PT Astra Serif"/>
                <w:szCs w:val="28"/>
              </w:rPr>
            </w:pPr>
            <w:r w:rsidRPr="00032631">
              <w:rPr>
                <w:rFonts w:ascii="PT Astra Serif" w:hAnsi="PT Astra Serif"/>
                <w:b/>
                <w:bCs/>
                <w:color w:val="000000"/>
                <w:szCs w:val="28"/>
              </w:rPr>
              <w:t>(по списку)</w:t>
            </w:r>
          </w:p>
          <w:p w:rsidR="00F94073" w:rsidRPr="00727371" w:rsidRDefault="00F94073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886A38" w:rsidRDefault="00886A3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rPr>
          <w:rFonts w:ascii="PT Astra Serif" w:hAnsi="PT Astra Serif" w:cs="PT Astra Serif"/>
          <w:szCs w:val="28"/>
        </w:rPr>
      </w:pPr>
    </w:p>
    <w:p w:rsidR="00886A38" w:rsidRDefault="00886A38">
      <w:pPr>
        <w:rPr>
          <w:rFonts w:ascii="PT Astra Serif" w:hAnsi="PT Astra Serif" w:cs="PT Astra Serif"/>
          <w:szCs w:val="28"/>
        </w:rPr>
      </w:pPr>
    </w:p>
    <w:p w:rsidR="00126217" w:rsidRDefault="00126217">
      <w:pPr>
        <w:rPr>
          <w:rFonts w:ascii="PT Astra Serif" w:hAnsi="PT Astra Serif" w:cs="PT Astra Serif"/>
          <w:szCs w:val="28"/>
        </w:rPr>
      </w:pPr>
    </w:p>
    <w:p w:rsidR="00126217" w:rsidRDefault="00126217">
      <w:pPr>
        <w:rPr>
          <w:rFonts w:ascii="PT Astra Serif" w:hAnsi="PT Astra Serif" w:cs="PT Astra Serif"/>
          <w:szCs w:val="28"/>
        </w:rPr>
      </w:pPr>
    </w:p>
    <w:p w:rsidR="00126217" w:rsidRDefault="00126217">
      <w:pPr>
        <w:rPr>
          <w:rFonts w:ascii="PT Astra Serif" w:hAnsi="PT Astra Serif" w:cs="PT Astra Serif"/>
          <w:szCs w:val="28"/>
        </w:rPr>
      </w:pPr>
    </w:p>
    <w:p w:rsidR="00893033" w:rsidRDefault="00126217" w:rsidP="0012621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126217">
        <w:rPr>
          <w:rFonts w:ascii="PT Astra Serif" w:hAnsi="PT Astra Serif" w:cs="PT Astra Serif"/>
          <w:b/>
          <w:sz w:val="28"/>
          <w:szCs w:val="28"/>
        </w:rPr>
        <w:t>Уважаемые коллеги!</w:t>
      </w:r>
    </w:p>
    <w:p w:rsidR="00126217" w:rsidRDefault="00126217" w:rsidP="0012621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26217" w:rsidRPr="00126217" w:rsidRDefault="00126217" w:rsidP="0012621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4 апреля 2021 г. при поддержке Министерства спорта Российской Федерации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пройдет Всероссийская акция «10 000 шагов к жизни», приуроченная к Всемирному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дню здоровья.</w:t>
      </w:r>
    </w:p>
    <w:p w:rsidR="00126217" w:rsidRPr="00126217" w:rsidRDefault="00126217" w:rsidP="0012621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Организаторы - Общероссийская общественная организация «Лига здоровья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нации», Общероссийский Конгресс муниципальных образований и Общенациональная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Ассоциация территориального общественного самоуправления (ОАТОС).</w:t>
      </w:r>
    </w:p>
    <w:p w:rsidR="00126217" w:rsidRPr="00126217" w:rsidRDefault="00126217" w:rsidP="0012621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Учитывая высокую социальную значимость мероприятия, прошу поддержать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проведение Акции, оказать содействие в привлечении тренеров, инструкторов для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проведения массовых разминок и работы с участниками на спортивных маршрутах.</w:t>
      </w:r>
    </w:p>
    <w:p w:rsidR="00126217" w:rsidRPr="00126217" w:rsidRDefault="00126217" w:rsidP="0012621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Также прошу разместить на информационных ресурсах информацию о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проведении Акции и о регистрации участников на сайте Лиги здоровья нации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126217">
          <w:rPr>
            <w:rStyle w:val="a8"/>
            <w:rFonts w:ascii="PT Astra Serif" w:hAnsi="PT Astra Serif"/>
            <w:sz w:val="28"/>
            <w:szCs w:val="28"/>
            <w:lang w:eastAsia="ru-RU"/>
          </w:rPr>
          <w:t>www.ligazn.ru</w:t>
        </w:r>
      </w:hyperlink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126217" w:rsidRPr="00126217" w:rsidRDefault="00126217" w:rsidP="00126217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Контактное лицо: Андрей Попов, моб. 8 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(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916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) 649-64-</w:t>
      </w:r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 xml:space="preserve">21, эл. </w:t>
      </w:r>
      <w:hyperlink r:id="rId8" w:history="1">
        <w:r w:rsidRPr="00126217">
          <w:rPr>
            <w:rStyle w:val="a8"/>
            <w:rFonts w:ascii="PT Astra Serif" w:hAnsi="PT Astra Serif"/>
            <w:sz w:val="28"/>
            <w:szCs w:val="28"/>
            <w:lang w:eastAsia="ru-RU"/>
          </w:rPr>
          <w:t>Andreymsk@bk.ru</w:t>
        </w:r>
      </w:hyperlink>
      <w:r w:rsidRPr="00126217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0912AE" w:rsidRDefault="000912AE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2178D6" w:rsidRDefault="002178D6" w:rsidP="002178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Министр спорта </w:t>
            </w:r>
          </w:p>
          <w:p w:rsidR="00886A38" w:rsidRDefault="002178D6" w:rsidP="002178D6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F94073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F94073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F94073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2178D6">
            <w:pPr>
              <w:jc w:val="right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Журавлев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126217" w:rsidRDefault="00126217">
      <w:pPr>
        <w:jc w:val="both"/>
        <w:rPr>
          <w:rFonts w:ascii="PT Astra Serif" w:hAnsi="PT Astra Serif" w:cs="PT Astra Serif"/>
        </w:rPr>
      </w:pPr>
    </w:p>
    <w:p w:rsidR="00126217" w:rsidRDefault="00126217">
      <w:pPr>
        <w:jc w:val="both"/>
        <w:rPr>
          <w:rFonts w:ascii="PT Astra Serif" w:hAnsi="PT Astra Serif" w:cs="PT Astra Serif"/>
        </w:rPr>
      </w:pPr>
    </w:p>
    <w:p w:rsidR="00126217" w:rsidRDefault="00126217">
      <w:pPr>
        <w:jc w:val="both"/>
        <w:rPr>
          <w:rFonts w:ascii="PT Astra Serif" w:hAnsi="PT Astra Serif" w:cs="PT Astra Serif"/>
        </w:rPr>
      </w:pPr>
    </w:p>
    <w:p w:rsidR="00126217" w:rsidRDefault="00126217">
      <w:pPr>
        <w:jc w:val="both"/>
        <w:rPr>
          <w:rFonts w:ascii="PT Astra Serif" w:hAnsi="PT Astra Serif" w:cs="PT Astra Serif"/>
        </w:rPr>
      </w:pPr>
      <w:bookmarkStart w:id="3" w:name="_GoBack"/>
      <w:bookmarkEnd w:id="3"/>
    </w:p>
    <w:p w:rsidR="00126217" w:rsidRDefault="00126217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/>
        </w:rPr>
      </w:pPr>
    </w:p>
    <w:p w:rsidR="00BF124D" w:rsidRPr="00F86ADB" w:rsidRDefault="00BF124D" w:rsidP="00BF124D">
      <w:pPr>
        <w:jc w:val="both"/>
        <w:rPr>
          <w:rFonts w:ascii="PT Astra Serif" w:hAnsi="PT Astra Serif"/>
          <w:sz w:val="20"/>
          <w:szCs w:val="20"/>
        </w:rPr>
      </w:pPr>
      <w:r w:rsidRPr="00F86ADB">
        <w:rPr>
          <w:rFonts w:ascii="PT Astra Serif" w:hAnsi="PT Astra Serif"/>
          <w:sz w:val="20"/>
          <w:szCs w:val="20"/>
        </w:rPr>
        <w:t>исп. Русаков Александр Юрьевич</w:t>
      </w:r>
    </w:p>
    <w:p w:rsidR="00BF124D" w:rsidRPr="00BF124D" w:rsidRDefault="00BF124D" w:rsidP="00BF124D">
      <w:pPr>
        <w:jc w:val="both"/>
        <w:rPr>
          <w:rFonts w:ascii="PT Astra Serif" w:hAnsi="PT Astra Serif"/>
          <w:sz w:val="20"/>
          <w:szCs w:val="20"/>
        </w:rPr>
      </w:pPr>
      <w:r w:rsidRPr="00F86ADB">
        <w:rPr>
          <w:rFonts w:ascii="PT Astra Serif" w:hAnsi="PT Astra Serif"/>
          <w:sz w:val="20"/>
          <w:szCs w:val="20"/>
        </w:rPr>
        <w:t>тел. 8(4872) 24-98-34 (доб. 56-22)</w:t>
      </w:r>
    </w:p>
    <w:sectPr w:rsidR="00BF124D" w:rsidRPr="00BF124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AC" w:rsidRDefault="009C4AAC">
      <w:r>
        <w:separator/>
      </w:r>
    </w:p>
  </w:endnote>
  <w:endnote w:type="continuationSeparator" w:id="0">
    <w:p w:rsidR="009C4AAC" w:rsidRDefault="009C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AC" w:rsidRDefault="009C4AAC">
      <w:r>
        <w:separator/>
      </w:r>
    </w:p>
  </w:footnote>
  <w:footnote w:type="continuationSeparator" w:id="0">
    <w:p w:rsidR="009C4AAC" w:rsidRDefault="009C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C5"/>
    <w:rsid w:val="0002114E"/>
    <w:rsid w:val="00041AA2"/>
    <w:rsid w:val="000912AE"/>
    <w:rsid w:val="00097D31"/>
    <w:rsid w:val="00126217"/>
    <w:rsid w:val="001A5FBD"/>
    <w:rsid w:val="001F54D0"/>
    <w:rsid w:val="002178D6"/>
    <w:rsid w:val="002A69BD"/>
    <w:rsid w:val="003A74E4"/>
    <w:rsid w:val="00446456"/>
    <w:rsid w:val="0048387B"/>
    <w:rsid w:val="00502517"/>
    <w:rsid w:val="00523AD0"/>
    <w:rsid w:val="0053428A"/>
    <w:rsid w:val="00547694"/>
    <w:rsid w:val="00650D0A"/>
    <w:rsid w:val="00651E39"/>
    <w:rsid w:val="006F22B0"/>
    <w:rsid w:val="00727371"/>
    <w:rsid w:val="00796661"/>
    <w:rsid w:val="00833447"/>
    <w:rsid w:val="00886A38"/>
    <w:rsid w:val="00892F91"/>
    <w:rsid w:val="00893033"/>
    <w:rsid w:val="008C78BA"/>
    <w:rsid w:val="0093262E"/>
    <w:rsid w:val="0098430C"/>
    <w:rsid w:val="009C1EF0"/>
    <w:rsid w:val="009C4AAC"/>
    <w:rsid w:val="00B0593F"/>
    <w:rsid w:val="00B1416C"/>
    <w:rsid w:val="00B4470D"/>
    <w:rsid w:val="00BF124D"/>
    <w:rsid w:val="00CA5ED6"/>
    <w:rsid w:val="00CF245E"/>
    <w:rsid w:val="00CF40C5"/>
    <w:rsid w:val="00E01E41"/>
    <w:rsid w:val="00F737E5"/>
    <w:rsid w:val="00F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38EF727-E74F-4D10-87FB-0877A11F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msk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z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.rusakov\Desktop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Links>
    <vt:vector size="102" baseType="variant">
      <vt:variant>
        <vt:i4>3014781</vt:i4>
      </vt:variant>
      <vt:variant>
        <vt:i4>48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45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42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39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33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30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27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24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21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18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2228282</vt:i4>
      </vt:variant>
      <vt:variant>
        <vt:i4>15</vt:i4>
      </vt:variant>
      <vt:variant>
        <vt:i4>0</vt:i4>
      </vt:variant>
      <vt:variant>
        <vt:i4>5</vt:i4>
      </vt:variant>
      <vt:variant>
        <vt:lpwstr>http://business.tularegion.ru/</vt:lpwstr>
      </vt:variant>
      <vt:variant>
        <vt:lpwstr/>
      </vt:variant>
      <vt:variant>
        <vt:i4>2359322</vt:i4>
      </vt:variant>
      <vt:variant>
        <vt:i4>12</vt:i4>
      </vt:variant>
      <vt:variant>
        <vt:i4>0</vt:i4>
      </vt:variant>
      <vt:variant>
        <vt:i4>5</vt:i4>
      </vt:variant>
      <vt:variant>
        <vt:lpwstr>mailto:smbusines@tularegion.ru</vt:lpwstr>
      </vt:variant>
      <vt:variant>
        <vt:lpwstr/>
      </vt:variant>
      <vt:variant>
        <vt:i4>6946921</vt:i4>
      </vt:variant>
      <vt:variant>
        <vt:i4>9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6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mailto:prom@tularegion.ru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Ирина Вячеславовна Самодулова</dc:creator>
  <cp:keywords/>
  <cp:lastModifiedBy>Русаков Александр Юрьевич</cp:lastModifiedBy>
  <cp:revision>14</cp:revision>
  <cp:lastPrinted>2021-02-12T11:43:00Z</cp:lastPrinted>
  <dcterms:created xsi:type="dcterms:W3CDTF">2020-08-20T09:08:00Z</dcterms:created>
  <dcterms:modified xsi:type="dcterms:W3CDTF">2021-03-22T08:48:00Z</dcterms:modified>
</cp:coreProperties>
</file>